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D" w:rsidRDefault="00EF175D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诚信承诺书</w:t>
      </w:r>
    </w:p>
    <w:p w:rsidR="00EF175D" w:rsidRDefault="00EF175D">
      <w:pPr>
        <w:rPr>
          <w:rFonts w:ascii="仿宋" w:eastAsia="仿宋" w:hAnsi="仿宋"/>
          <w:sz w:val="32"/>
          <w:szCs w:val="32"/>
        </w:rPr>
      </w:pPr>
    </w:p>
    <w:p w:rsidR="00EF175D" w:rsidRDefault="00EF17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荥阳市公共资源交易中心</w:t>
      </w:r>
      <w:r>
        <w:rPr>
          <w:rFonts w:ascii="仿宋" w:eastAsia="仿宋" w:hAnsi="仿宋"/>
          <w:sz w:val="32"/>
          <w:szCs w:val="32"/>
        </w:rPr>
        <w:t>:</w:t>
      </w:r>
    </w:p>
    <w:p w:rsidR="00EF175D" w:rsidRDefault="00EF175D" w:rsidP="001C0041">
      <w:pPr>
        <w:ind w:firstLineChars="200" w:firstLine="316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本人受项目单位法定代表人委托办理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:rsidR="00EF175D" w:rsidRDefault="00EF17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</w:t>
      </w:r>
      <w:r>
        <w:rPr>
          <w:rFonts w:ascii="仿宋" w:eastAsia="仿宋" w:hAnsi="仿宋" w:hint="eastAsia"/>
          <w:sz w:val="32"/>
          <w:szCs w:val="32"/>
        </w:rPr>
        <w:t>事项。</w:t>
      </w:r>
    </w:p>
    <w:p w:rsidR="00EF175D" w:rsidRDefault="00EF175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所提交的全部文件及其附件真实、合法、有效，其电子文本与纸质文本及相关原件完全一致，具有同等法律效力。如因我单位提交文件及其附件（含电子文本）失实或不符合有关法律而造成任何不良后果，由我单位及本人承担相应的法律责任。</w:t>
      </w:r>
    </w:p>
    <w:p w:rsidR="00EF175D" w:rsidRDefault="00EF175D">
      <w:pPr>
        <w:ind w:firstLine="645"/>
        <w:rPr>
          <w:rFonts w:ascii="仿宋" w:eastAsia="仿宋" w:hAnsi="仿宋"/>
          <w:sz w:val="32"/>
          <w:szCs w:val="32"/>
        </w:rPr>
      </w:pPr>
    </w:p>
    <w:p w:rsidR="00EF175D" w:rsidRDefault="00EF175D">
      <w:pPr>
        <w:ind w:firstLine="645"/>
        <w:rPr>
          <w:rFonts w:ascii="仿宋" w:eastAsia="仿宋" w:hAnsi="仿宋"/>
          <w:sz w:val="32"/>
          <w:szCs w:val="32"/>
        </w:rPr>
      </w:pPr>
    </w:p>
    <w:p w:rsidR="00EF175D" w:rsidRDefault="00EF175D" w:rsidP="001C0041">
      <w:pPr>
        <w:ind w:firstLineChars="8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被委托人：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EF175D" w:rsidRDefault="00EF175D">
      <w:pPr>
        <w:widowControl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 xml:space="preserve">    </w:t>
      </w:r>
      <w:r>
        <w:rPr>
          <w:rFonts w:ascii="仿宋" w:eastAsia="仿宋" w:hAnsi="仿宋"/>
          <w:sz w:val="32"/>
          <w:szCs w:val="32"/>
        </w:rPr>
        <w:tab/>
        <w:t xml:space="preserve">        </w:t>
      </w:r>
      <w:r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（盖单位章）</w:t>
      </w:r>
    </w:p>
    <w:p w:rsidR="00EF175D" w:rsidRDefault="00EF175D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ab/>
        <w:t xml:space="preserve">   </w:t>
      </w:r>
      <w:r>
        <w:rPr>
          <w:rFonts w:ascii="仿宋" w:eastAsia="仿宋" w:hAnsi="仿宋"/>
          <w:sz w:val="32"/>
          <w:szCs w:val="32"/>
        </w:rPr>
        <w:tab/>
        <w:t xml:space="preserve">  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EF175D" w:rsidRDefault="00EF175D" w:rsidP="001C0041">
      <w:pPr>
        <w:ind w:firstLineChars="8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真：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 w:rsidR="00EF175D" w:rsidRDefault="00EF17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EF175D" w:rsidRDefault="00EF17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F175D" w:rsidRDefault="00EF175D">
      <w:pPr>
        <w:ind w:firstLine="645"/>
        <w:rPr>
          <w:rFonts w:ascii="仿宋" w:eastAsia="仿宋" w:hAnsi="仿宋"/>
          <w:sz w:val="32"/>
          <w:szCs w:val="32"/>
        </w:rPr>
      </w:pPr>
    </w:p>
    <w:sectPr w:rsidR="00EF175D" w:rsidSect="0056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9C"/>
    <w:rsid w:val="00153037"/>
    <w:rsid w:val="001C0041"/>
    <w:rsid w:val="0020637C"/>
    <w:rsid w:val="003C3D81"/>
    <w:rsid w:val="00510B36"/>
    <w:rsid w:val="0052129C"/>
    <w:rsid w:val="00540FBC"/>
    <w:rsid w:val="005662FA"/>
    <w:rsid w:val="005E0C3B"/>
    <w:rsid w:val="008A618F"/>
    <w:rsid w:val="00A01B45"/>
    <w:rsid w:val="00C05BD7"/>
    <w:rsid w:val="00E804AB"/>
    <w:rsid w:val="00EA4A90"/>
    <w:rsid w:val="00EF175D"/>
    <w:rsid w:val="1B9D3C52"/>
    <w:rsid w:val="39C40E5F"/>
    <w:rsid w:val="62F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</Words>
  <Characters>334</Characters>
  <Application>Microsoft Office Outlook</Application>
  <DocSecurity>0</DocSecurity>
  <Lines>0</Lines>
  <Paragraphs>0</Paragraphs>
  <ScaleCrop>false</ScaleCrop>
  <Company>www.deepin.net.cn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subject/>
  <dc:creator>深度技术论坛</dc:creator>
  <cp:keywords/>
  <dc:description/>
  <cp:lastModifiedBy>acer-1</cp:lastModifiedBy>
  <cp:revision>3</cp:revision>
  <dcterms:created xsi:type="dcterms:W3CDTF">2017-09-01T01:28:00Z</dcterms:created>
  <dcterms:modified xsi:type="dcterms:W3CDTF">2018-05-15T07:22:00Z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