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0" w:type="dxa"/>
        <w:tblInd w:w="-3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20"/>
        <w:gridCol w:w="2421"/>
        <w:gridCol w:w="2173"/>
        <w:gridCol w:w="1344"/>
        <w:gridCol w:w="1982"/>
      </w:tblGrid>
      <w:tr w:rsidR="00406D3B" w:rsidRPr="00BC3E9B">
        <w:trPr>
          <w:trHeight w:val="914"/>
        </w:trPr>
        <w:tc>
          <w:tcPr>
            <w:tcW w:w="9240" w:type="dxa"/>
            <w:gridSpan w:val="5"/>
            <w:vAlign w:val="center"/>
          </w:tcPr>
          <w:p w:rsidR="00406D3B" w:rsidRDefault="00406D3B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  <w:lang/>
              </w:rPr>
              <w:t>荥阳市公共资源交易中心土地交易受理登记表</w:t>
            </w:r>
          </w:p>
        </w:tc>
      </w:tr>
      <w:tr w:rsidR="00406D3B" w:rsidRPr="00BC3E9B">
        <w:trPr>
          <w:trHeight w:val="838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D3B" w:rsidRDefault="00406D3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委托单位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D3B" w:rsidRDefault="00406D3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单位名称</w:t>
            </w:r>
          </w:p>
        </w:tc>
        <w:tc>
          <w:tcPr>
            <w:tcW w:w="5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D3B" w:rsidRDefault="00406D3B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406D3B" w:rsidRPr="00BC3E9B">
        <w:trPr>
          <w:trHeight w:val="838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D3B" w:rsidRDefault="00406D3B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D3B" w:rsidRDefault="00406D3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单位地址</w:t>
            </w:r>
          </w:p>
        </w:tc>
        <w:tc>
          <w:tcPr>
            <w:tcW w:w="5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D3B" w:rsidRDefault="00406D3B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406D3B" w:rsidRPr="00BC3E9B">
        <w:trPr>
          <w:trHeight w:val="838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D3B" w:rsidRDefault="00406D3B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D3B" w:rsidRDefault="00406D3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联系人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D3B" w:rsidRDefault="00406D3B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D3B" w:rsidRDefault="00406D3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联系电话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D3B" w:rsidRDefault="00406D3B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406D3B" w:rsidRPr="00BC3E9B">
        <w:trPr>
          <w:trHeight w:val="3177"/>
        </w:trPr>
        <w:tc>
          <w:tcPr>
            <w:tcW w:w="13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6D3B" w:rsidRDefault="00406D3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项目基本情况</w:t>
            </w:r>
          </w:p>
        </w:tc>
        <w:tc>
          <w:tcPr>
            <w:tcW w:w="242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06D3B" w:rsidRDefault="00406D3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宗地信息</w:t>
            </w:r>
          </w:p>
        </w:tc>
        <w:tc>
          <w:tcPr>
            <w:tcW w:w="54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6D3B" w:rsidRDefault="00406D3B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406D3B" w:rsidRPr="00BC3E9B">
        <w:trPr>
          <w:trHeight w:val="838"/>
        </w:trPr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6D3B" w:rsidRDefault="00406D3B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D3B" w:rsidRDefault="00406D3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政府批文号</w:t>
            </w:r>
          </w:p>
        </w:tc>
        <w:tc>
          <w:tcPr>
            <w:tcW w:w="5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D3B" w:rsidRDefault="00406D3B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406D3B" w:rsidRPr="00BC3E9B">
        <w:trPr>
          <w:trHeight w:val="838"/>
        </w:trPr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6D3B" w:rsidRDefault="00406D3B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D3B" w:rsidRDefault="00406D3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宗地图文号</w:t>
            </w:r>
          </w:p>
        </w:tc>
        <w:tc>
          <w:tcPr>
            <w:tcW w:w="5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3B" w:rsidRDefault="00406D3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 xml:space="preserve">     </w:t>
            </w:r>
          </w:p>
        </w:tc>
      </w:tr>
      <w:tr w:rsidR="00406D3B" w:rsidRPr="00BC3E9B">
        <w:trPr>
          <w:trHeight w:val="838"/>
        </w:trPr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6D3B" w:rsidRDefault="00406D3B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D3B" w:rsidRDefault="00406D3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规划条件文号</w:t>
            </w:r>
          </w:p>
        </w:tc>
        <w:tc>
          <w:tcPr>
            <w:tcW w:w="5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3B" w:rsidRDefault="00406D3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 xml:space="preserve">     </w:t>
            </w:r>
          </w:p>
        </w:tc>
      </w:tr>
      <w:tr w:rsidR="00406D3B" w:rsidRPr="00BC3E9B">
        <w:trPr>
          <w:trHeight w:val="838"/>
        </w:trPr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6D3B" w:rsidRDefault="00406D3B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D3B" w:rsidRDefault="00406D3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前置意见书文号</w:t>
            </w:r>
          </w:p>
        </w:tc>
        <w:tc>
          <w:tcPr>
            <w:tcW w:w="5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D3B" w:rsidRDefault="00406D3B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406D3B" w:rsidRPr="00BC3E9B">
        <w:trPr>
          <w:trHeight w:val="682"/>
        </w:trPr>
        <w:tc>
          <w:tcPr>
            <w:tcW w:w="924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6D3B" w:rsidRDefault="00406D3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申请单位盖章：</w:t>
            </w:r>
          </w:p>
        </w:tc>
      </w:tr>
      <w:tr w:rsidR="00406D3B" w:rsidRPr="00BC3E9B">
        <w:trPr>
          <w:trHeight w:val="1215"/>
        </w:trPr>
        <w:tc>
          <w:tcPr>
            <w:tcW w:w="9240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6D3B" w:rsidRDefault="00406D3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本项目已经</w:t>
            </w:r>
            <w:r w:rsidRPr="00BC3E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相关部门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批准具备交易条件，申请进入荥阳市公共资源交易中心进行交易。</w:t>
            </w:r>
          </w:p>
        </w:tc>
      </w:tr>
      <w:tr w:rsidR="00406D3B" w:rsidRPr="00BC3E9B">
        <w:trPr>
          <w:trHeight w:val="942"/>
        </w:trPr>
        <w:tc>
          <w:tcPr>
            <w:tcW w:w="92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D3B" w:rsidRDefault="00406D3B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日</w:t>
            </w:r>
          </w:p>
        </w:tc>
      </w:tr>
    </w:tbl>
    <w:p w:rsidR="00406D3B" w:rsidRDefault="00406D3B"/>
    <w:sectPr w:rsidR="00406D3B" w:rsidSect="00345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8960415"/>
    <w:rsid w:val="00345DA0"/>
    <w:rsid w:val="00406D3B"/>
    <w:rsid w:val="0046563B"/>
    <w:rsid w:val="00B000D7"/>
    <w:rsid w:val="00BC3E9B"/>
    <w:rsid w:val="53E94558"/>
    <w:rsid w:val="54BC6D7B"/>
    <w:rsid w:val="78960415"/>
    <w:rsid w:val="792D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DA0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27</Words>
  <Characters>158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acer-1</cp:lastModifiedBy>
  <cp:revision>2</cp:revision>
  <cp:lastPrinted>2017-07-27T02:26:00Z</cp:lastPrinted>
  <dcterms:created xsi:type="dcterms:W3CDTF">2017-07-24T03:08:00Z</dcterms:created>
  <dcterms:modified xsi:type="dcterms:W3CDTF">2018-01-05T03:05:00Z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